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9CCF" w14:textId="62F80BAC" w:rsidR="00D077E9" w:rsidRDefault="002731E6" w:rsidP="00D70D02">
      <w:r>
        <w:rPr>
          <w:noProof/>
          <w:lang w:bidi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5F464" wp14:editId="60E4C1A4">
                <wp:simplePos x="0" y="0"/>
                <wp:positionH relativeFrom="page">
                  <wp:align>right</wp:align>
                </wp:positionH>
                <wp:positionV relativeFrom="paragraph">
                  <wp:posOffset>-453683</wp:posOffset>
                </wp:positionV>
                <wp:extent cx="6769100" cy="533400"/>
                <wp:effectExtent l="0" t="0" r="0" b="0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E6E88" w14:textId="0D49252B" w:rsidR="001715CF" w:rsidRPr="00784227" w:rsidRDefault="001715CF" w:rsidP="001715CF">
                            <w:pPr>
                              <w:pStyle w:val="Titel"/>
                              <w:jc w:val="center"/>
                              <w:rPr>
                                <w:color w:val="F2F2F2" w:themeColor="background1" w:themeShade="F2"/>
                                <w:sz w:val="60"/>
                                <w:szCs w:val="60"/>
                              </w:rPr>
                            </w:pPr>
                            <w:r w:rsidRPr="00784227">
                              <w:rPr>
                                <w:color w:val="F2F2F2" w:themeColor="background1" w:themeShade="F2"/>
                                <w:sz w:val="60"/>
                                <w:szCs w:val="60"/>
                                <w:lang w:bidi="da-DK"/>
                              </w:rPr>
                              <w:t>Møgelø 202</w:t>
                            </w:r>
                            <w:r w:rsidR="002731E6">
                              <w:rPr>
                                <w:color w:val="F2F2F2" w:themeColor="background1" w:themeShade="F2"/>
                                <w:sz w:val="60"/>
                                <w:szCs w:val="60"/>
                                <w:lang w:bidi="da-DK"/>
                              </w:rPr>
                              <w:t>5</w:t>
                            </w:r>
                            <w:r w:rsidR="00784227">
                              <w:rPr>
                                <w:color w:val="F2F2F2" w:themeColor="background1" w:themeShade="F2"/>
                                <w:sz w:val="60"/>
                                <w:szCs w:val="60"/>
                                <w:lang w:bidi="da-DK"/>
                              </w:rPr>
                              <w:t xml:space="preserve"> </w:t>
                            </w:r>
                            <w:r w:rsidRPr="00784227">
                              <w:rPr>
                                <w:color w:val="F2F2F2" w:themeColor="background1" w:themeShade="F2"/>
                                <w:sz w:val="60"/>
                                <w:szCs w:val="60"/>
                                <w:lang w:bidi="da-DK"/>
                              </w:rPr>
                              <w:t xml:space="preserve">d. </w:t>
                            </w:r>
                            <w:r w:rsidR="002731E6">
                              <w:rPr>
                                <w:color w:val="F2F2F2" w:themeColor="background1" w:themeShade="F2"/>
                                <w:sz w:val="60"/>
                                <w:szCs w:val="60"/>
                                <w:lang w:bidi="da-DK"/>
                              </w:rPr>
                              <w:t>12</w:t>
                            </w:r>
                            <w:r w:rsidRPr="00784227">
                              <w:rPr>
                                <w:color w:val="F2F2F2" w:themeColor="background1" w:themeShade="F2"/>
                                <w:sz w:val="60"/>
                                <w:szCs w:val="60"/>
                                <w:lang w:bidi="da-DK"/>
                              </w:rPr>
                              <w:t>.-</w:t>
                            </w:r>
                            <w:r w:rsidR="002731E6">
                              <w:rPr>
                                <w:color w:val="F2F2F2" w:themeColor="background1" w:themeShade="F2"/>
                                <w:sz w:val="60"/>
                                <w:szCs w:val="60"/>
                                <w:lang w:bidi="da-DK"/>
                              </w:rPr>
                              <w:t>14</w:t>
                            </w:r>
                            <w:r w:rsidRPr="00784227">
                              <w:rPr>
                                <w:color w:val="F2F2F2" w:themeColor="background1" w:themeShade="F2"/>
                                <w:sz w:val="60"/>
                                <w:szCs w:val="60"/>
                                <w:lang w:bidi="da-DK"/>
                              </w:rPr>
                              <w:t>. 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5F464" id="_x0000_t202" coordsize="21600,21600" o:spt="202" path="m,l,21600r21600,l21600,xe">
                <v:stroke joinstyle="miter"/>
                <v:path gradientshapeok="t" o:connecttype="rect"/>
              </v:shapetype>
              <v:shape id="Tekstfelt 8" o:spid="_x0000_s1026" type="#_x0000_t202" style="position:absolute;margin-left:481.8pt;margin-top:-35.7pt;width:533pt;height:42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IcFQIAACw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" filled="f" stroked="f" strokeweight=".5pt">
                <v:textbox>
                  <w:txbxContent>
                    <w:p w14:paraId="3B2E6E88" w14:textId="0D49252B" w:rsidR="001715CF" w:rsidRPr="00784227" w:rsidRDefault="001715CF" w:rsidP="001715CF">
                      <w:pPr>
                        <w:pStyle w:val="Titel"/>
                        <w:jc w:val="center"/>
                        <w:rPr>
                          <w:color w:val="F2F2F2" w:themeColor="background1" w:themeShade="F2"/>
                          <w:sz w:val="60"/>
                          <w:szCs w:val="60"/>
                        </w:rPr>
                      </w:pPr>
                      <w:r w:rsidRPr="00784227">
                        <w:rPr>
                          <w:color w:val="F2F2F2" w:themeColor="background1" w:themeShade="F2"/>
                          <w:sz w:val="60"/>
                          <w:szCs w:val="60"/>
                          <w:lang w:bidi="da-DK"/>
                        </w:rPr>
                        <w:t>Møgelø 202</w:t>
                      </w:r>
                      <w:r w:rsidR="002731E6">
                        <w:rPr>
                          <w:color w:val="F2F2F2" w:themeColor="background1" w:themeShade="F2"/>
                          <w:sz w:val="60"/>
                          <w:szCs w:val="60"/>
                          <w:lang w:bidi="da-DK"/>
                        </w:rPr>
                        <w:t>5</w:t>
                      </w:r>
                      <w:r w:rsidR="00784227">
                        <w:rPr>
                          <w:color w:val="F2F2F2" w:themeColor="background1" w:themeShade="F2"/>
                          <w:sz w:val="60"/>
                          <w:szCs w:val="60"/>
                          <w:lang w:bidi="da-DK"/>
                        </w:rPr>
                        <w:t xml:space="preserve"> </w:t>
                      </w:r>
                      <w:r w:rsidRPr="00784227">
                        <w:rPr>
                          <w:color w:val="F2F2F2" w:themeColor="background1" w:themeShade="F2"/>
                          <w:sz w:val="60"/>
                          <w:szCs w:val="60"/>
                          <w:lang w:bidi="da-DK"/>
                        </w:rPr>
                        <w:t xml:space="preserve">d. </w:t>
                      </w:r>
                      <w:r w:rsidR="002731E6">
                        <w:rPr>
                          <w:color w:val="F2F2F2" w:themeColor="background1" w:themeShade="F2"/>
                          <w:sz w:val="60"/>
                          <w:szCs w:val="60"/>
                          <w:lang w:bidi="da-DK"/>
                        </w:rPr>
                        <w:t>12</w:t>
                      </w:r>
                      <w:r w:rsidRPr="00784227">
                        <w:rPr>
                          <w:color w:val="F2F2F2" w:themeColor="background1" w:themeShade="F2"/>
                          <w:sz w:val="60"/>
                          <w:szCs w:val="60"/>
                          <w:lang w:bidi="da-DK"/>
                        </w:rPr>
                        <w:t>.-</w:t>
                      </w:r>
                      <w:r w:rsidR="002731E6">
                        <w:rPr>
                          <w:color w:val="F2F2F2" w:themeColor="background1" w:themeShade="F2"/>
                          <w:sz w:val="60"/>
                          <w:szCs w:val="60"/>
                          <w:lang w:bidi="da-DK"/>
                        </w:rPr>
                        <w:t>14</w:t>
                      </w:r>
                      <w:r w:rsidRPr="00784227">
                        <w:rPr>
                          <w:color w:val="F2F2F2" w:themeColor="background1" w:themeShade="F2"/>
                          <w:sz w:val="60"/>
                          <w:szCs w:val="60"/>
                          <w:lang w:bidi="da-DK"/>
                        </w:rPr>
                        <w:t>. september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4227">
        <w:rPr>
          <w:noProof/>
          <w:lang w:bidi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0473F" wp14:editId="5F8D8B78">
                <wp:simplePos x="0" y="0"/>
                <wp:positionH relativeFrom="page">
                  <wp:align>right</wp:align>
                </wp:positionH>
                <wp:positionV relativeFrom="paragraph">
                  <wp:posOffset>-6531</wp:posOffset>
                </wp:positionV>
                <wp:extent cx="3768362" cy="5747657"/>
                <wp:effectExtent l="0" t="0" r="0" b="5715"/>
                <wp:wrapNone/>
                <wp:docPr id="1836846906" name="Tekstfelt 1836846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362" cy="574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C49A4" w14:textId="12817DBF" w:rsidR="00C8011E" w:rsidRPr="00784227" w:rsidRDefault="00C8011E" w:rsidP="00C8011E">
                            <w:pPr>
                              <w:pStyle w:val="Titel"/>
                              <w:rPr>
                                <w:color w:val="F2F2F2" w:themeColor="background1" w:themeShade="F2"/>
                                <w:sz w:val="30"/>
                                <w:szCs w:val="30"/>
                              </w:rPr>
                            </w:pPr>
                            <w:r w:rsidRPr="00784227">
                              <w:rPr>
                                <w:color w:val="F2F2F2" w:themeColor="background1" w:themeShade="F2"/>
                                <w:sz w:val="30"/>
                                <w:szCs w:val="30"/>
                              </w:rPr>
                              <w:t>Pakkeliste</w:t>
                            </w:r>
                          </w:p>
                          <w:p w14:paraId="070AD538" w14:textId="1BF7CB52" w:rsidR="00C8011E" w:rsidRPr="00784227" w:rsidRDefault="00C8011E" w:rsidP="00C8011E">
                            <w:pPr>
                              <w:pStyle w:val="Titel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 w:rsidRPr="00784227"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>Regntøj</w:t>
                            </w:r>
                          </w:p>
                          <w:p w14:paraId="05683FE5" w14:textId="1911D317" w:rsidR="00C8011E" w:rsidRPr="00784227" w:rsidRDefault="00C8011E" w:rsidP="00C8011E">
                            <w:pPr>
                              <w:pStyle w:val="Titel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 w:rsidRPr="00784227"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>Gummistøvler</w:t>
                            </w:r>
                          </w:p>
                          <w:p w14:paraId="19D51E7C" w14:textId="26710748" w:rsidR="00C8011E" w:rsidRPr="00784227" w:rsidRDefault="00C8011E" w:rsidP="00C8011E">
                            <w:pPr>
                              <w:pStyle w:val="Titel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 w:rsidRPr="00784227"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>Klipklapper/inde sko</w:t>
                            </w:r>
                          </w:p>
                          <w:p w14:paraId="7C8F7463" w14:textId="116851FB" w:rsidR="00C8011E" w:rsidRPr="00784227" w:rsidRDefault="00C8011E" w:rsidP="00C8011E">
                            <w:pPr>
                              <w:pStyle w:val="Titel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 w:rsidRPr="00784227"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>Sko der må blive våde</w:t>
                            </w:r>
                          </w:p>
                          <w:p w14:paraId="110A9931" w14:textId="7D8117E6" w:rsidR="00C8011E" w:rsidRPr="00784227" w:rsidRDefault="00C8011E" w:rsidP="00C8011E">
                            <w:pPr>
                              <w:pStyle w:val="Titel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 w:rsidRPr="00784227"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>Sko der ikke må blive våde</w:t>
                            </w:r>
                          </w:p>
                          <w:p w14:paraId="0800B2E2" w14:textId="4FB87A89" w:rsidR="00C8011E" w:rsidRPr="00784227" w:rsidRDefault="00C8011E" w:rsidP="00C8011E">
                            <w:pPr>
                              <w:pStyle w:val="Titel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 w:rsidRPr="00784227"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>Jakke</w:t>
                            </w:r>
                          </w:p>
                          <w:p w14:paraId="26003347" w14:textId="739CBE01" w:rsidR="00C8011E" w:rsidRPr="00784227" w:rsidRDefault="00C8011E" w:rsidP="00C8011E">
                            <w:pPr>
                              <w:pStyle w:val="Titel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 w:rsidRPr="00784227"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>Mere end ét sæt skiftetøj (Bukser, trøjer, strømper osv.)</w:t>
                            </w:r>
                          </w:p>
                          <w:p w14:paraId="3F7AB3A3" w14:textId="274DF8DC" w:rsidR="00C8011E" w:rsidRPr="00784227" w:rsidRDefault="00C8011E" w:rsidP="00C8011E">
                            <w:pPr>
                              <w:pStyle w:val="Titel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 w:rsidRPr="00784227"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>Toilettaske</w:t>
                            </w:r>
                          </w:p>
                          <w:p w14:paraId="0729E7C2" w14:textId="244B30D2" w:rsidR="00C8011E" w:rsidRPr="00784227" w:rsidRDefault="00C8011E" w:rsidP="00C8011E">
                            <w:pPr>
                              <w:pStyle w:val="Titel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 w:rsidRPr="00784227"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>Badetøj</w:t>
                            </w:r>
                          </w:p>
                          <w:p w14:paraId="38C9362E" w14:textId="08434752" w:rsidR="00C8011E" w:rsidRPr="00784227" w:rsidRDefault="00C8011E" w:rsidP="00C8011E">
                            <w:pPr>
                              <w:pStyle w:val="Titel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 w:rsidRPr="00784227"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>2 håndklæder</w:t>
                            </w:r>
                          </w:p>
                          <w:p w14:paraId="4C387061" w14:textId="4B811961" w:rsidR="00C8011E" w:rsidRPr="00784227" w:rsidRDefault="00C8011E" w:rsidP="00C8011E">
                            <w:pPr>
                              <w:pStyle w:val="Titel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 w:rsidRPr="00784227"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>Sovepose</w:t>
                            </w:r>
                          </w:p>
                          <w:p w14:paraId="45ED8D43" w14:textId="670AA340" w:rsidR="00C8011E" w:rsidRPr="00784227" w:rsidRDefault="00C8011E" w:rsidP="00C8011E">
                            <w:pPr>
                              <w:pStyle w:val="Titel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 w:rsidRPr="00784227"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>Lagen</w:t>
                            </w:r>
                          </w:p>
                          <w:p w14:paraId="295A41BD" w14:textId="0D6BF227" w:rsidR="00C8011E" w:rsidRPr="00784227" w:rsidRDefault="00C8011E" w:rsidP="00C8011E">
                            <w:pPr>
                              <w:pStyle w:val="Titel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 w:rsidRPr="00784227"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>Nattøj</w:t>
                            </w:r>
                          </w:p>
                          <w:p w14:paraId="794E3F5D" w14:textId="7DD90EB2" w:rsidR="00C8011E" w:rsidRPr="00784227" w:rsidRDefault="00C8011E" w:rsidP="00C8011E">
                            <w:pPr>
                              <w:pStyle w:val="Titel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 w:rsidRPr="00784227"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>Evt. sovedyr</w:t>
                            </w:r>
                          </w:p>
                          <w:p w14:paraId="5C0FB9E9" w14:textId="207CD971" w:rsidR="00C8011E" w:rsidRPr="00784227" w:rsidRDefault="00C8011E" w:rsidP="00C8011E">
                            <w:pPr>
                              <w:pStyle w:val="Titel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 w:rsidRPr="00784227"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>Lommelygte</w:t>
                            </w:r>
                          </w:p>
                          <w:p w14:paraId="71265C76" w14:textId="5FBD37F0" w:rsidR="00C8011E" w:rsidRPr="00784227" w:rsidRDefault="00C8011E" w:rsidP="00C8011E">
                            <w:pPr>
                              <w:pStyle w:val="Titel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 w:rsidRPr="00784227"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>Slik</w:t>
                            </w:r>
                          </w:p>
                          <w:p w14:paraId="22FD8311" w14:textId="678D5C55" w:rsidR="00C8011E" w:rsidRPr="00784227" w:rsidRDefault="00C8011E" w:rsidP="00C8011E">
                            <w:pPr>
                              <w:pStyle w:val="Titel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 w:rsidRPr="00784227"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>Sygesikring (Skal afleveres ved afgang)</w:t>
                            </w:r>
                          </w:p>
                          <w:p w14:paraId="104A8B61" w14:textId="29233DA5" w:rsidR="00C8011E" w:rsidRPr="00784227" w:rsidRDefault="00C8011E" w:rsidP="00C8011E">
                            <w:pPr>
                              <w:pStyle w:val="Titel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 w:rsidRPr="00784227"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>Uniform (Skal bæres ved afgang)</w:t>
                            </w:r>
                          </w:p>
                          <w:p w14:paraId="3E1A3530" w14:textId="1545D97A" w:rsidR="00784227" w:rsidRPr="00784227" w:rsidRDefault="00784227" w:rsidP="00C8011E">
                            <w:pPr>
                              <w:pStyle w:val="Titel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 w:rsidRPr="00784227"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 xml:space="preserve">Seniorvæbnere og seniorer </w:t>
                            </w:r>
                            <w:r w:rsidR="00F0037D"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br/>
                            </w:r>
                            <w:r w:rsidRPr="00784227"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>(7. klasse og op) Liggeunderlag</w:t>
                            </w:r>
                          </w:p>
                          <w:p w14:paraId="0A0F9231" w14:textId="77777777" w:rsidR="00784227" w:rsidRPr="00784227" w:rsidRDefault="00784227" w:rsidP="00784227">
                            <w:pPr>
                              <w:pStyle w:val="Titel"/>
                              <w:spacing w:after="0"/>
                              <w:rPr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</w:p>
                          <w:p w14:paraId="3D641DB5" w14:textId="77E4AA72" w:rsidR="00784227" w:rsidRPr="00083EC3" w:rsidRDefault="00784227" w:rsidP="00381B1C">
                            <w:pPr>
                              <w:pStyle w:val="Titel"/>
                              <w:spacing w:after="0"/>
                              <w:ind w:left="216"/>
                              <w:rPr>
                                <w:b w:val="0"/>
                                <w:bCs w:val="0"/>
                                <w:color w:val="F2F2F2" w:themeColor="background1" w:themeShade="F2"/>
                                <w:sz w:val="26"/>
                                <w:szCs w:val="26"/>
                              </w:rPr>
                            </w:pPr>
                            <w:r w:rsidRPr="00083EC3">
                              <w:rPr>
                                <w:b w:val="0"/>
                                <w:bCs w:val="0"/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>Mobil kan medbringes i pose (skal fragtes over</w:t>
                            </w:r>
                            <w:r w:rsidR="00381B1C">
                              <w:rPr>
                                <w:b w:val="0"/>
                                <w:bCs w:val="0"/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 xml:space="preserve">               </w:t>
                            </w:r>
                            <w:r w:rsidRPr="00083EC3">
                              <w:rPr>
                                <w:b w:val="0"/>
                                <w:bCs w:val="0"/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81B1C">
                              <w:rPr>
                                <w:b w:val="0"/>
                                <w:bCs w:val="0"/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083EC3">
                              <w:rPr>
                                <w:b w:val="0"/>
                                <w:bCs w:val="0"/>
                                <w:color w:val="F2F2F2" w:themeColor="background1" w:themeShade="F2"/>
                                <w:sz w:val="26"/>
                                <w:szCs w:val="26"/>
                              </w:rPr>
                              <w:t>vand). Vi skal ikke bruge mobilen til aktiviteter på turen.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0473F" id="Tekstfelt 1836846906" o:spid="_x0000_s1027" type="#_x0000_t202" style="position:absolute;margin-left:245.5pt;margin-top:-.5pt;width:296.7pt;height:452.5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1nGgIAADQ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" filled="f" stroked="f" strokeweight=".5pt">
                <v:textbox>
                  <w:txbxContent>
                    <w:p w14:paraId="63DC49A4" w14:textId="12817DBF" w:rsidR="00C8011E" w:rsidRPr="00784227" w:rsidRDefault="00C8011E" w:rsidP="00C8011E">
                      <w:pPr>
                        <w:pStyle w:val="Titel"/>
                        <w:rPr>
                          <w:color w:val="F2F2F2" w:themeColor="background1" w:themeShade="F2"/>
                          <w:sz w:val="30"/>
                          <w:szCs w:val="30"/>
                        </w:rPr>
                      </w:pPr>
                      <w:r w:rsidRPr="00784227">
                        <w:rPr>
                          <w:color w:val="F2F2F2" w:themeColor="background1" w:themeShade="F2"/>
                          <w:sz w:val="30"/>
                          <w:szCs w:val="30"/>
                        </w:rPr>
                        <w:t>Pakkeliste</w:t>
                      </w:r>
                    </w:p>
                    <w:p w14:paraId="070AD538" w14:textId="1BF7CB52" w:rsidR="00C8011E" w:rsidRPr="00784227" w:rsidRDefault="00C8011E" w:rsidP="00C8011E">
                      <w:pPr>
                        <w:pStyle w:val="Titel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 w:rsidRPr="00784227">
                        <w:rPr>
                          <w:color w:val="F2F2F2" w:themeColor="background1" w:themeShade="F2"/>
                          <w:sz w:val="26"/>
                          <w:szCs w:val="26"/>
                        </w:rPr>
                        <w:t>Regntøj</w:t>
                      </w:r>
                    </w:p>
                    <w:p w14:paraId="05683FE5" w14:textId="1911D317" w:rsidR="00C8011E" w:rsidRPr="00784227" w:rsidRDefault="00C8011E" w:rsidP="00C8011E">
                      <w:pPr>
                        <w:pStyle w:val="Titel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 w:rsidRPr="00784227">
                        <w:rPr>
                          <w:color w:val="F2F2F2" w:themeColor="background1" w:themeShade="F2"/>
                          <w:sz w:val="26"/>
                          <w:szCs w:val="26"/>
                        </w:rPr>
                        <w:t>Gummistøvler</w:t>
                      </w:r>
                    </w:p>
                    <w:p w14:paraId="19D51E7C" w14:textId="26710748" w:rsidR="00C8011E" w:rsidRPr="00784227" w:rsidRDefault="00C8011E" w:rsidP="00C8011E">
                      <w:pPr>
                        <w:pStyle w:val="Titel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 w:rsidRPr="00784227">
                        <w:rPr>
                          <w:color w:val="F2F2F2" w:themeColor="background1" w:themeShade="F2"/>
                          <w:sz w:val="26"/>
                          <w:szCs w:val="26"/>
                        </w:rPr>
                        <w:t>Klipklapper/inde sko</w:t>
                      </w:r>
                    </w:p>
                    <w:p w14:paraId="7C8F7463" w14:textId="116851FB" w:rsidR="00C8011E" w:rsidRPr="00784227" w:rsidRDefault="00C8011E" w:rsidP="00C8011E">
                      <w:pPr>
                        <w:pStyle w:val="Titel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 w:rsidRPr="00784227">
                        <w:rPr>
                          <w:color w:val="F2F2F2" w:themeColor="background1" w:themeShade="F2"/>
                          <w:sz w:val="26"/>
                          <w:szCs w:val="26"/>
                        </w:rPr>
                        <w:t>Sko der må blive våde</w:t>
                      </w:r>
                    </w:p>
                    <w:p w14:paraId="110A9931" w14:textId="7D8117E6" w:rsidR="00C8011E" w:rsidRPr="00784227" w:rsidRDefault="00C8011E" w:rsidP="00C8011E">
                      <w:pPr>
                        <w:pStyle w:val="Titel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 w:rsidRPr="00784227">
                        <w:rPr>
                          <w:color w:val="F2F2F2" w:themeColor="background1" w:themeShade="F2"/>
                          <w:sz w:val="26"/>
                          <w:szCs w:val="26"/>
                        </w:rPr>
                        <w:t>Sko der ikke må blive våde</w:t>
                      </w:r>
                    </w:p>
                    <w:p w14:paraId="0800B2E2" w14:textId="4FB87A89" w:rsidR="00C8011E" w:rsidRPr="00784227" w:rsidRDefault="00C8011E" w:rsidP="00C8011E">
                      <w:pPr>
                        <w:pStyle w:val="Titel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 w:rsidRPr="00784227">
                        <w:rPr>
                          <w:color w:val="F2F2F2" w:themeColor="background1" w:themeShade="F2"/>
                          <w:sz w:val="26"/>
                          <w:szCs w:val="26"/>
                        </w:rPr>
                        <w:t>Jakke</w:t>
                      </w:r>
                    </w:p>
                    <w:p w14:paraId="26003347" w14:textId="739CBE01" w:rsidR="00C8011E" w:rsidRPr="00784227" w:rsidRDefault="00C8011E" w:rsidP="00C8011E">
                      <w:pPr>
                        <w:pStyle w:val="Titel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 w:rsidRPr="00784227">
                        <w:rPr>
                          <w:color w:val="F2F2F2" w:themeColor="background1" w:themeShade="F2"/>
                          <w:sz w:val="26"/>
                          <w:szCs w:val="26"/>
                        </w:rPr>
                        <w:t>Mere end ét sæt skiftetøj (Bukser, trøjer, strømper osv.)</w:t>
                      </w:r>
                    </w:p>
                    <w:p w14:paraId="3F7AB3A3" w14:textId="274DF8DC" w:rsidR="00C8011E" w:rsidRPr="00784227" w:rsidRDefault="00C8011E" w:rsidP="00C8011E">
                      <w:pPr>
                        <w:pStyle w:val="Titel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 w:rsidRPr="00784227">
                        <w:rPr>
                          <w:color w:val="F2F2F2" w:themeColor="background1" w:themeShade="F2"/>
                          <w:sz w:val="26"/>
                          <w:szCs w:val="26"/>
                        </w:rPr>
                        <w:t>Toilettaske</w:t>
                      </w:r>
                    </w:p>
                    <w:p w14:paraId="0729E7C2" w14:textId="244B30D2" w:rsidR="00C8011E" w:rsidRPr="00784227" w:rsidRDefault="00C8011E" w:rsidP="00C8011E">
                      <w:pPr>
                        <w:pStyle w:val="Titel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 w:rsidRPr="00784227">
                        <w:rPr>
                          <w:color w:val="F2F2F2" w:themeColor="background1" w:themeShade="F2"/>
                          <w:sz w:val="26"/>
                          <w:szCs w:val="26"/>
                        </w:rPr>
                        <w:t>Badetøj</w:t>
                      </w:r>
                    </w:p>
                    <w:p w14:paraId="38C9362E" w14:textId="08434752" w:rsidR="00C8011E" w:rsidRPr="00784227" w:rsidRDefault="00C8011E" w:rsidP="00C8011E">
                      <w:pPr>
                        <w:pStyle w:val="Titel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 w:rsidRPr="00784227">
                        <w:rPr>
                          <w:color w:val="F2F2F2" w:themeColor="background1" w:themeShade="F2"/>
                          <w:sz w:val="26"/>
                          <w:szCs w:val="26"/>
                        </w:rPr>
                        <w:t>2 håndklæder</w:t>
                      </w:r>
                    </w:p>
                    <w:p w14:paraId="4C387061" w14:textId="4B811961" w:rsidR="00C8011E" w:rsidRPr="00784227" w:rsidRDefault="00C8011E" w:rsidP="00C8011E">
                      <w:pPr>
                        <w:pStyle w:val="Titel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 w:rsidRPr="00784227">
                        <w:rPr>
                          <w:color w:val="F2F2F2" w:themeColor="background1" w:themeShade="F2"/>
                          <w:sz w:val="26"/>
                          <w:szCs w:val="26"/>
                        </w:rPr>
                        <w:t>Sovepose</w:t>
                      </w:r>
                    </w:p>
                    <w:p w14:paraId="45ED8D43" w14:textId="670AA340" w:rsidR="00C8011E" w:rsidRPr="00784227" w:rsidRDefault="00C8011E" w:rsidP="00C8011E">
                      <w:pPr>
                        <w:pStyle w:val="Titel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 w:rsidRPr="00784227">
                        <w:rPr>
                          <w:color w:val="F2F2F2" w:themeColor="background1" w:themeShade="F2"/>
                          <w:sz w:val="26"/>
                          <w:szCs w:val="26"/>
                        </w:rPr>
                        <w:t>Lagen</w:t>
                      </w:r>
                    </w:p>
                    <w:p w14:paraId="295A41BD" w14:textId="0D6BF227" w:rsidR="00C8011E" w:rsidRPr="00784227" w:rsidRDefault="00C8011E" w:rsidP="00C8011E">
                      <w:pPr>
                        <w:pStyle w:val="Titel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 w:rsidRPr="00784227">
                        <w:rPr>
                          <w:color w:val="F2F2F2" w:themeColor="background1" w:themeShade="F2"/>
                          <w:sz w:val="26"/>
                          <w:szCs w:val="26"/>
                        </w:rPr>
                        <w:t>Nattøj</w:t>
                      </w:r>
                    </w:p>
                    <w:p w14:paraId="794E3F5D" w14:textId="7DD90EB2" w:rsidR="00C8011E" w:rsidRPr="00784227" w:rsidRDefault="00C8011E" w:rsidP="00C8011E">
                      <w:pPr>
                        <w:pStyle w:val="Titel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 w:rsidRPr="00784227">
                        <w:rPr>
                          <w:color w:val="F2F2F2" w:themeColor="background1" w:themeShade="F2"/>
                          <w:sz w:val="26"/>
                          <w:szCs w:val="26"/>
                        </w:rPr>
                        <w:t>Evt. sovedyr</w:t>
                      </w:r>
                    </w:p>
                    <w:p w14:paraId="5C0FB9E9" w14:textId="207CD971" w:rsidR="00C8011E" w:rsidRPr="00784227" w:rsidRDefault="00C8011E" w:rsidP="00C8011E">
                      <w:pPr>
                        <w:pStyle w:val="Titel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 w:rsidRPr="00784227">
                        <w:rPr>
                          <w:color w:val="F2F2F2" w:themeColor="background1" w:themeShade="F2"/>
                          <w:sz w:val="26"/>
                          <w:szCs w:val="26"/>
                        </w:rPr>
                        <w:t>Lommelygte</w:t>
                      </w:r>
                    </w:p>
                    <w:p w14:paraId="71265C76" w14:textId="5FBD37F0" w:rsidR="00C8011E" w:rsidRPr="00784227" w:rsidRDefault="00C8011E" w:rsidP="00C8011E">
                      <w:pPr>
                        <w:pStyle w:val="Titel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 w:rsidRPr="00784227">
                        <w:rPr>
                          <w:color w:val="F2F2F2" w:themeColor="background1" w:themeShade="F2"/>
                          <w:sz w:val="26"/>
                          <w:szCs w:val="26"/>
                        </w:rPr>
                        <w:t>Slik</w:t>
                      </w:r>
                    </w:p>
                    <w:p w14:paraId="22FD8311" w14:textId="678D5C55" w:rsidR="00C8011E" w:rsidRPr="00784227" w:rsidRDefault="00C8011E" w:rsidP="00C8011E">
                      <w:pPr>
                        <w:pStyle w:val="Titel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 w:rsidRPr="00784227">
                        <w:rPr>
                          <w:color w:val="F2F2F2" w:themeColor="background1" w:themeShade="F2"/>
                          <w:sz w:val="26"/>
                          <w:szCs w:val="26"/>
                        </w:rPr>
                        <w:t>Sygesikring (Skal afleveres ved afgang)</w:t>
                      </w:r>
                    </w:p>
                    <w:p w14:paraId="104A8B61" w14:textId="29233DA5" w:rsidR="00C8011E" w:rsidRPr="00784227" w:rsidRDefault="00C8011E" w:rsidP="00C8011E">
                      <w:pPr>
                        <w:pStyle w:val="Titel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 w:rsidRPr="00784227">
                        <w:rPr>
                          <w:color w:val="F2F2F2" w:themeColor="background1" w:themeShade="F2"/>
                          <w:sz w:val="26"/>
                          <w:szCs w:val="26"/>
                        </w:rPr>
                        <w:t>Uniform (Skal bæres ved afgang)</w:t>
                      </w:r>
                    </w:p>
                    <w:p w14:paraId="3E1A3530" w14:textId="1545D97A" w:rsidR="00784227" w:rsidRPr="00784227" w:rsidRDefault="00784227" w:rsidP="00C8011E">
                      <w:pPr>
                        <w:pStyle w:val="Titel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 w:rsidRPr="00784227">
                        <w:rPr>
                          <w:color w:val="F2F2F2" w:themeColor="background1" w:themeShade="F2"/>
                          <w:sz w:val="26"/>
                          <w:szCs w:val="26"/>
                        </w:rPr>
                        <w:t xml:space="preserve">Seniorvæbnere og seniorer </w:t>
                      </w:r>
                      <w:r w:rsidR="00F0037D">
                        <w:rPr>
                          <w:color w:val="F2F2F2" w:themeColor="background1" w:themeShade="F2"/>
                          <w:sz w:val="26"/>
                          <w:szCs w:val="26"/>
                        </w:rPr>
                        <w:br/>
                      </w:r>
                      <w:r w:rsidRPr="00784227">
                        <w:rPr>
                          <w:color w:val="F2F2F2" w:themeColor="background1" w:themeShade="F2"/>
                          <w:sz w:val="26"/>
                          <w:szCs w:val="26"/>
                        </w:rPr>
                        <w:t>(7. klasse og op) Liggeunderlag</w:t>
                      </w:r>
                    </w:p>
                    <w:p w14:paraId="0A0F9231" w14:textId="77777777" w:rsidR="00784227" w:rsidRPr="00784227" w:rsidRDefault="00784227" w:rsidP="00784227">
                      <w:pPr>
                        <w:pStyle w:val="Titel"/>
                        <w:spacing w:after="0"/>
                        <w:rPr>
                          <w:color w:val="F2F2F2" w:themeColor="background1" w:themeShade="F2"/>
                          <w:sz w:val="26"/>
                          <w:szCs w:val="26"/>
                        </w:rPr>
                      </w:pPr>
                    </w:p>
                    <w:p w14:paraId="3D641DB5" w14:textId="77E4AA72" w:rsidR="00784227" w:rsidRPr="00083EC3" w:rsidRDefault="00784227" w:rsidP="00381B1C">
                      <w:pPr>
                        <w:pStyle w:val="Titel"/>
                        <w:spacing w:after="0"/>
                        <w:ind w:left="216"/>
                        <w:rPr>
                          <w:b w:val="0"/>
                          <w:bCs w:val="0"/>
                          <w:color w:val="F2F2F2" w:themeColor="background1" w:themeShade="F2"/>
                          <w:sz w:val="26"/>
                          <w:szCs w:val="26"/>
                        </w:rPr>
                      </w:pPr>
                      <w:r w:rsidRPr="00083EC3">
                        <w:rPr>
                          <w:b w:val="0"/>
                          <w:bCs w:val="0"/>
                          <w:color w:val="F2F2F2" w:themeColor="background1" w:themeShade="F2"/>
                          <w:sz w:val="26"/>
                          <w:szCs w:val="26"/>
                        </w:rPr>
                        <w:t>Mobil kan medbringes i pose (skal fragtes over</w:t>
                      </w:r>
                      <w:r w:rsidR="00381B1C">
                        <w:rPr>
                          <w:b w:val="0"/>
                          <w:bCs w:val="0"/>
                          <w:color w:val="F2F2F2" w:themeColor="background1" w:themeShade="F2"/>
                          <w:sz w:val="26"/>
                          <w:szCs w:val="26"/>
                        </w:rPr>
                        <w:t xml:space="preserve">               </w:t>
                      </w:r>
                      <w:r w:rsidRPr="00083EC3">
                        <w:rPr>
                          <w:b w:val="0"/>
                          <w:bCs w:val="0"/>
                          <w:color w:val="F2F2F2" w:themeColor="background1" w:themeShade="F2"/>
                          <w:sz w:val="26"/>
                          <w:szCs w:val="26"/>
                        </w:rPr>
                        <w:t xml:space="preserve"> </w:t>
                      </w:r>
                      <w:r w:rsidR="00381B1C">
                        <w:rPr>
                          <w:b w:val="0"/>
                          <w:bCs w:val="0"/>
                          <w:color w:val="F2F2F2" w:themeColor="background1" w:themeShade="F2"/>
                          <w:sz w:val="26"/>
                          <w:szCs w:val="26"/>
                        </w:rPr>
                        <w:t xml:space="preserve">       </w:t>
                      </w:r>
                      <w:r w:rsidRPr="00083EC3">
                        <w:rPr>
                          <w:b w:val="0"/>
                          <w:bCs w:val="0"/>
                          <w:color w:val="F2F2F2" w:themeColor="background1" w:themeShade="F2"/>
                          <w:sz w:val="26"/>
                          <w:szCs w:val="26"/>
                        </w:rPr>
                        <w:t>vand). Vi skal ikke bruge mobilen til aktiviteter på turen.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26BD">
        <w:rPr>
          <w:noProof/>
          <w:lang w:bidi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1FBB5B" wp14:editId="51932A2E">
                <wp:simplePos x="0" y="0"/>
                <wp:positionH relativeFrom="page">
                  <wp:posOffset>5664200</wp:posOffset>
                </wp:positionH>
                <wp:positionV relativeFrom="page">
                  <wp:posOffset>12700</wp:posOffset>
                </wp:positionV>
                <wp:extent cx="5030470" cy="7550150"/>
                <wp:effectExtent l="0" t="0" r="0" b="0"/>
                <wp:wrapNone/>
                <wp:docPr id="2" name="Rektangel 2" descr="farvet rektang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0470" cy="75501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7C4D4" id="Rektangel 2" o:spid="_x0000_s1026" alt="farvet rektangel" style="position:absolute;margin-left:446pt;margin-top:1pt;width:396.1pt;height:59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" fillcolor="#34aba2 [3206]" stroked="f" strokeweight="2pt">
                <w10:wrap anchorx="page" anchory="page"/>
              </v:rect>
            </w:pict>
          </mc:Fallback>
        </mc:AlternateConten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14:paraId="2D04852C" w14:textId="77777777" w:rsidTr="00AB02A7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5B6E2EC1" w14:textId="0F50DF14" w:rsidR="00D077E9" w:rsidRDefault="00D077E9" w:rsidP="00AB02A7"/>
        </w:tc>
      </w:tr>
      <w:tr w:rsidR="00D077E9" w14:paraId="3A75B038" w14:textId="77777777" w:rsidTr="00851E4C">
        <w:trPr>
          <w:trHeight w:val="692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2175ACDF" w14:textId="11265D2A" w:rsidR="00D077E9" w:rsidRDefault="00C870A9" w:rsidP="00AB02A7">
            <w:pPr>
              <w:rPr>
                <w:noProof/>
              </w:rPr>
            </w:pPr>
            <w:r>
              <w:rPr>
                <w:noProof/>
                <w:lang w:bidi="da-DK"/>
              </w:rPr>
              <w:drawing>
                <wp:anchor distT="0" distB="0" distL="114300" distR="114300" simplePos="0" relativeHeight="251658240" behindDoc="1" locked="0" layoutInCell="1" allowOverlap="1" wp14:anchorId="648B1AB1" wp14:editId="11A8820D">
                  <wp:simplePos x="0" y="0"/>
                  <wp:positionH relativeFrom="page">
                    <wp:posOffset>-935627</wp:posOffset>
                  </wp:positionH>
                  <wp:positionV relativeFrom="page">
                    <wp:posOffset>-3849007</wp:posOffset>
                  </wp:positionV>
                  <wp:extent cx="7010400" cy="9347792"/>
                  <wp:effectExtent l="0" t="0" r="0" b="6350"/>
                  <wp:wrapNone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0" cy="9347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CD2B7FF" w14:textId="67372A3B" w:rsidR="0087605E" w:rsidRPr="00D70D02" w:rsidRDefault="005C3067" w:rsidP="00AB02A7">
      <w:pPr>
        <w:spacing w:after="20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E1EBAEB" wp14:editId="0A643134">
            <wp:simplePos x="0" y="0"/>
            <wp:positionH relativeFrom="column">
              <wp:posOffset>5123180</wp:posOffset>
            </wp:positionH>
            <wp:positionV relativeFrom="paragraph">
              <wp:posOffset>4991442</wp:posOffset>
            </wp:positionV>
            <wp:extent cx="1429078" cy="1406525"/>
            <wp:effectExtent l="0" t="0" r="0" b="3175"/>
            <wp:wrapNone/>
            <wp:docPr id="1431888792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078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D96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CFB6782" wp14:editId="1D9B361D">
                <wp:simplePos x="0" y="0"/>
                <wp:positionH relativeFrom="column">
                  <wp:posOffset>4953000</wp:posOffset>
                </wp:positionH>
                <wp:positionV relativeFrom="paragraph">
                  <wp:posOffset>4370342</wp:posOffset>
                </wp:positionV>
                <wp:extent cx="1668689" cy="2133600"/>
                <wp:effectExtent l="0" t="0" r="8255" b="0"/>
                <wp:wrapNone/>
                <wp:docPr id="168393251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689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0696B5" w14:textId="77777777" w:rsidR="00F45D96" w:rsidRDefault="00F45D96" w:rsidP="00F45D96">
                            <w:pPr>
                              <w:jc w:val="center"/>
                            </w:pPr>
                            <w:r>
                              <w:t xml:space="preserve">Følg QR-kode </w:t>
                            </w:r>
                          </w:p>
                          <w:p w14:paraId="65E68203" w14:textId="076C9E6E" w:rsidR="00F45D96" w:rsidRDefault="00F45D96" w:rsidP="00F45D96">
                            <w:pPr>
                              <w:jc w:val="center"/>
                            </w:pPr>
                            <w:r>
                              <w:t>for tilmelding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B6782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8" type="#_x0000_t202" style="position:absolute;margin-left:390pt;margin-top:344.1pt;width:131.4pt;height:16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" fillcolor="white [3201]" stroked="f" strokeweight=".5pt">
                <v:textbox>
                  <w:txbxContent>
                    <w:p w14:paraId="6D0696B5" w14:textId="77777777" w:rsidR="00F45D96" w:rsidRDefault="00F45D96" w:rsidP="00F45D96">
                      <w:pPr>
                        <w:jc w:val="center"/>
                      </w:pPr>
                      <w:r>
                        <w:t xml:space="preserve">Følg QR-kode </w:t>
                      </w:r>
                    </w:p>
                    <w:p w14:paraId="65E68203" w14:textId="076C9E6E" w:rsidR="00F45D96" w:rsidRDefault="00F45D96" w:rsidP="00F45D96">
                      <w:pPr>
                        <w:jc w:val="center"/>
                      </w:pPr>
                      <w:r>
                        <w:t>for tilmelding</w:t>
                      </w:r>
                    </w:p>
                  </w:txbxContent>
                </v:textbox>
              </v:shape>
            </w:pict>
          </mc:Fallback>
        </mc:AlternateContent>
      </w:r>
      <w:r w:rsidR="00083EC3">
        <w:rPr>
          <w:noProof/>
          <w:lang w:bidi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E98807" wp14:editId="6311E6B5">
                <wp:simplePos x="0" y="0"/>
                <wp:positionH relativeFrom="margin">
                  <wp:posOffset>-152400</wp:posOffset>
                </wp:positionH>
                <wp:positionV relativeFrom="page">
                  <wp:posOffset>2362201</wp:posOffset>
                </wp:positionV>
                <wp:extent cx="6824889" cy="5041084"/>
                <wp:effectExtent l="0" t="0" r="0" b="7620"/>
                <wp:wrapNone/>
                <wp:docPr id="3" name="Rektangel 3" descr="hvidt rektangel til tekst på forsi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4889" cy="50410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8BB7C" w14:textId="43FC6843" w:rsidR="000C765A" w:rsidRPr="00C870A9" w:rsidRDefault="00CB44EE" w:rsidP="00CB44E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870A9">
                              <w:rPr>
                                <w:sz w:val="30"/>
                                <w:szCs w:val="30"/>
                              </w:rPr>
                              <w:t>Praktisk info</w:t>
                            </w:r>
                          </w:p>
                          <w:p w14:paraId="2AB38C91" w14:textId="1D1220A6" w:rsidR="00CB44EE" w:rsidRPr="00083EC3" w:rsidRDefault="00CB44EE" w:rsidP="00CB44E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83EC3">
                              <w:rPr>
                                <w:sz w:val="24"/>
                                <w:szCs w:val="24"/>
                              </w:rPr>
                              <w:t>Hvordan kommer vi frem?</w:t>
                            </w:r>
                          </w:p>
                          <w:p w14:paraId="53958AB5" w14:textId="4225D4CB" w:rsidR="006B5C83" w:rsidRPr="00083EC3" w:rsidRDefault="00CB44EE" w:rsidP="00CB44EE">
                            <w:pPr>
                              <w:spacing w:line="240" w:lineRule="auto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Fredag d. </w:t>
                            </w:r>
                            <w:r w:rsidR="00744068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  <w:r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. september kl.</w:t>
                            </w:r>
                            <w:r w:rsidR="00744068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17:15 mødes vi ved Knuden.</w:t>
                            </w:r>
                            <w:r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17:30 køre</w:t>
                            </w:r>
                            <w:r w:rsidR="00744068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bussen mod Møgelø</w:t>
                            </w:r>
                            <w:r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744068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5901212" w14:textId="1171BE73" w:rsidR="00CB44EE" w:rsidRPr="00083EC3" w:rsidRDefault="00744068" w:rsidP="00CB44EE">
                            <w:pPr>
                              <w:spacing w:line="240" w:lineRule="auto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Alle skal være a</w:t>
                            </w:r>
                            <w:r w:rsidR="00CB44EE"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fspiste</w:t>
                            </w: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og møde op</w:t>
                            </w:r>
                            <w:r w:rsidR="00CB44EE"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i uniform og med tøj på efter vejret.</w:t>
                            </w:r>
                          </w:p>
                          <w:p w14:paraId="26D03AFB" w14:textId="77777777" w:rsidR="00083EC3" w:rsidRPr="00083EC3" w:rsidRDefault="00083EC3" w:rsidP="00CB44E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2CDFA5" w14:textId="6750EE3B" w:rsidR="00CB44EE" w:rsidRPr="00083EC3" w:rsidRDefault="00CB44EE" w:rsidP="00CB44E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83EC3">
                              <w:rPr>
                                <w:sz w:val="24"/>
                                <w:szCs w:val="24"/>
                              </w:rPr>
                              <w:t>Hvordan kommer vi hjem?</w:t>
                            </w:r>
                          </w:p>
                          <w:p w14:paraId="226F9AF5" w14:textId="68C1BAB6" w:rsidR="00CB44EE" w:rsidRPr="00083EC3" w:rsidRDefault="00CB44EE" w:rsidP="00CB44EE">
                            <w:pPr>
                              <w:spacing w:line="240" w:lineRule="auto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Søndag d. </w:t>
                            </w:r>
                            <w:r w:rsidR="00744068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14</w:t>
                            </w:r>
                            <w:r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. september kl. 10:00 skal børnene hentes på Møgelø. </w:t>
                            </w:r>
                            <w:r w:rsidR="00811EAD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Efter alle er kommet i land på Møgelø, </w:t>
                            </w:r>
                            <w:r w:rsidR="00100CC0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Går vi en runde på øen</w:t>
                            </w:r>
                            <w:r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, efterfulgt af spisning af medbragt frokost</w:t>
                            </w:r>
                            <w:r w:rsidR="006B5C83"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og sejle</w:t>
                            </w:r>
                            <w:r w:rsidR="00811EAD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="006B5C83"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tilbage til fastland</w:t>
                            </w:r>
                            <w:r w:rsidR="00AF6B2E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25DC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tidligst</w:t>
                            </w:r>
                            <w:r w:rsidR="00AF6B2E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kl. 1</w:t>
                            </w:r>
                            <w:r w:rsidR="002725DC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2:3</w:t>
                            </w:r>
                            <w:r w:rsidR="00AF6B2E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6B5C83"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FE05E78" w14:textId="2B9C0F77" w:rsidR="00CB44EE" w:rsidRPr="00083EC3" w:rsidRDefault="00CB44EE" w:rsidP="00CB44E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83EC3">
                              <w:rPr>
                                <w:sz w:val="24"/>
                                <w:szCs w:val="24"/>
                              </w:rPr>
                              <w:t>OBS: Forældre skal medbringe frokost til dem selv, samt de børn som i skal have med hjem fra Møgelø.</w:t>
                            </w:r>
                          </w:p>
                          <w:p w14:paraId="3397F2F8" w14:textId="77777777" w:rsidR="00083EC3" w:rsidRPr="00083EC3" w:rsidRDefault="00083EC3" w:rsidP="00CB44E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3A7BB3" w14:textId="6054E311" w:rsidR="00CB44EE" w:rsidRPr="00083EC3" w:rsidRDefault="00CB44EE" w:rsidP="00CB44E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83EC3">
                              <w:rPr>
                                <w:sz w:val="24"/>
                                <w:szCs w:val="24"/>
                              </w:rPr>
                              <w:t>Hvor ligger Møgelø?</w:t>
                            </w:r>
                          </w:p>
                          <w:p w14:paraId="3C5EC291" w14:textId="1E30E71A" w:rsidR="00CB44EE" w:rsidRPr="00083EC3" w:rsidRDefault="00CB44EE" w:rsidP="00CB44EE">
                            <w:pPr>
                              <w:spacing w:line="240" w:lineRule="auto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Møgeløvej 33, 8600 Silkeborg</w:t>
                            </w:r>
                          </w:p>
                          <w:p w14:paraId="10A91009" w14:textId="0772CE05" w:rsidR="00CB44EE" w:rsidRPr="00083EC3" w:rsidRDefault="00CB44EE" w:rsidP="00CB44EE">
                            <w:pPr>
                              <w:spacing w:line="240" w:lineRule="auto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Parkering på p-plads inden man går over togbanen</w:t>
                            </w:r>
                            <w:r w:rsidR="006B5C83"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(Møgeløvej 13)</w:t>
                            </w:r>
                          </w:p>
                          <w:p w14:paraId="12A589B7" w14:textId="77777777" w:rsidR="00083EC3" w:rsidRPr="00083EC3" w:rsidRDefault="00083EC3" w:rsidP="00CB44E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5C8CB4" w14:textId="5966BB65" w:rsidR="00CB44EE" w:rsidRPr="00083EC3" w:rsidRDefault="00CB44EE" w:rsidP="00CB44EE">
                            <w:pPr>
                              <w:spacing w:line="240" w:lineRule="auto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083EC3">
                              <w:rPr>
                                <w:sz w:val="24"/>
                                <w:szCs w:val="24"/>
                              </w:rPr>
                              <w:t>Hvem kan komme med?</w:t>
                            </w:r>
                            <w:r w:rsidR="00083EC3" w:rsidRPr="00083EC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Alle der går til FDF i Give</w:t>
                            </w:r>
                          </w:p>
                          <w:p w14:paraId="7F6AF1F0" w14:textId="77777777" w:rsidR="00083EC3" w:rsidRPr="00083EC3" w:rsidRDefault="00083EC3" w:rsidP="00CB44E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A99B94" w14:textId="1131A86F" w:rsidR="00CB44EE" w:rsidRPr="00083EC3" w:rsidRDefault="00CB44EE" w:rsidP="00CB44E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83EC3">
                              <w:rPr>
                                <w:sz w:val="24"/>
                                <w:szCs w:val="24"/>
                              </w:rPr>
                              <w:t>Hvad skal vi lave?</w:t>
                            </w:r>
                            <w:r w:rsidR="00083EC3" w:rsidRPr="00083EC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Vi skal sejle i kano, lege en masse og andet</w:t>
                            </w:r>
                            <w:r w:rsidR="00B55B5A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sjov</w:t>
                            </w:r>
                            <w:r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E0FD2A" w14:textId="77777777" w:rsidR="00083EC3" w:rsidRPr="00083EC3" w:rsidRDefault="00083EC3" w:rsidP="00CB44E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1C54F6" w14:textId="44D0873D" w:rsidR="00CB44EE" w:rsidRPr="00083EC3" w:rsidRDefault="004F5263" w:rsidP="00CB44E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83EC3">
                              <w:rPr>
                                <w:sz w:val="24"/>
                                <w:szCs w:val="24"/>
                              </w:rPr>
                              <w:t>Skal vi sove inde eller ude?</w:t>
                            </w:r>
                          </w:p>
                          <w:p w14:paraId="24029566" w14:textId="5FC7C9DE" w:rsidR="004F5263" w:rsidRPr="00083EC3" w:rsidRDefault="004F5263" w:rsidP="00CB44EE">
                            <w:pPr>
                              <w:spacing w:line="240" w:lineRule="auto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 w:rsidR="00F0037D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F0037D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6. klasse skal sove inde</w:t>
                            </w:r>
                          </w:p>
                          <w:p w14:paraId="420329BC" w14:textId="589682B8" w:rsidR="004F5263" w:rsidRPr="00083EC3" w:rsidRDefault="004F5263" w:rsidP="00CB44EE">
                            <w:pPr>
                              <w:spacing w:line="240" w:lineRule="auto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7. Klasse + </w:t>
                            </w:r>
                            <w:r w:rsidR="00E10851"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skal som udgangspunkt sove ude (Hvis vejret er til det)</w:t>
                            </w:r>
                          </w:p>
                          <w:p w14:paraId="40D3995E" w14:textId="77777777" w:rsidR="00083EC3" w:rsidRPr="00083EC3" w:rsidRDefault="00083EC3" w:rsidP="00CB44E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08C02C" w14:textId="3080308F" w:rsidR="00E10851" w:rsidRPr="00083EC3" w:rsidRDefault="00E10851" w:rsidP="00CB44EE">
                            <w:pPr>
                              <w:spacing w:line="240" w:lineRule="auto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083EC3">
                              <w:rPr>
                                <w:sz w:val="24"/>
                                <w:szCs w:val="24"/>
                              </w:rPr>
                              <w:t>Tilmelding?</w:t>
                            </w:r>
                            <w:r w:rsidR="00083EC3" w:rsidRPr="00083EC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3EC3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Via medlemsservice – invitation kommer på mail</w:t>
                            </w:r>
                          </w:p>
                          <w:p w14:paraId="38CA0CDE" w14:textId="77777777" w:rsidR="00083EC3" w:rsidRPr="00083EC3" w:rsidRDefault="00083EC3" w:rsidP="00CB44E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E4DF80" w14:textId="10AF8690" w:rsidR="00E10851" w:rsidRPr="00083EC3" w:rsidRDefault="00E10851" w:rsidP="00CB44E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83EC3">
                              <w:rPr>
                                <w:sz w:val="24"/>
                                <w:szCs w:val="24"/>
                              </w:rPr>
                              <w:t>Spørgsmål: Kontakt Maria på 28731305</w:t>
                            </w:r>
                          </w:p>
                          <w:p w14:paraId="52E77A57" w14:textId="77777777" w:rsidR="00E10851" w:rsidRPr="00CB44EE" w:rsidRDefault="00E10851" w:rsidP="00CB44EE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98807" id="Rektangel 3" o:spid="_x0000_s1029" alt="hvidt rektangel til tekst på forside" style="position:absolute;margin-left:-12pt;margin-top:186pt;width:537.4pt;height:396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" fillcolor="white [3212]" stroked="f" strokeweight="2pt">
                <v:textbox>
                  <w:txbxContent>
                    <w:p w14:paraId="6458BB7C" w14:textId="43FC6843" w:rsidR="000C765A" w:rsidRPr="00C870A9" w:rsidRDefault="00CB44EE" w:rsidP="00CB44EE">
                      <w:pPr>
                        <w:rPr>
                          <w:sz w:val="30"/>
                          <w:szCs w:val="30"/>
                        </w:rPr>
                      </w:pPr>
                      <w:r w:rsidRPr="00C870A9">
                        <w:rPr>
                          <w:sz w:val="30"/>
                          <w:szCs w:val="30"/>
                        </w:rPr>
                        <w:t>Praktisk info</w:t>
                      </w:r>
                    </w:p>
                    <w:p w14:paraId="2AB38C91" w14:textId="1D1220A6" w:rsidR="00CB44EE" w:rsidRPr="00083EC3" w:rsidRDefault="00CB44EE" w:rsidP="00CB44E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083EC3">
                        <w:rPr>
                          <w:sz w:val="24"/>
                          <w:szCs w:val="24"/>
                        </w:rPr>
                        <w:t>Hvordan kommer vi frem?</w:t>
                      </w:r>
                    </w:p>
                    <w:p w14:paraId="53958AB5" w14:textId="4225D4CB" w:rsidR="006B5C83" w:rsidRPr="00083EC3" w:rsidRDefault="00CB44EE" w:rsidP="00CB44EE">
                      <w:pPr>
                        <w:spacing w:line="240" w:lineRule="auto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Fredag d. </w:t>
                      </w:r>
                      <w:r w:rsidR="00744068">
                        <w:rPr>
                          <w:b w:val="0"/>
                          <w:bCs/>
                          <w:sz w:val="24"/>
                          <w:szCs w:val="24"/>
                        </w:rPr>
                        <w:t>12</w:t>
                      </w:r>
                      <w:r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>. september kl.</w:t>
                      </w:r>
                      <w:r w:rsidR="00744068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17:15 mødes vi ved Knuden.</w:t>
                      </w:r>
                      <w:r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17:30 køre</w:t>
                      </w:r>
                      <w:r w:rsidR="00744068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bussen mod Møgelø</w:t>
                      </w:r>
                      <w:r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>.</w:t>
                      </w:r>
                      <w:r w:rsidR="00744068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5901212" w14:textId="1171BE73" w:rsidR="00CB44EE" w:rsidRPr="00083EC3" w:rsidRDefault="00744068" w:rsidP="00CB44EE">
                      <w:pPr>
                        <w:spacing w:line="240" w:lineRule="auto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Alle skal være a</w:t>
                      </w:r>
                      <w:r w:rsidR="00CB44EE"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>fspiste</w:t>
                      </w: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og møde op</w:t>
                      </w:r>
                      <w:r w:rsidR="00CB44EE"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i uniform og med tøj på efter vejret.</w:t>
                      </w:r>
                    </w:p>
                    <w:p w14:paraId="26D03AFB" w14:textId="77777777" w:rsidR="00083EC3" w:rsidRPr="00083EC3" w:rsidRDefault="00083EC3" w:rsidP="00CB44E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32CDFA5" w14:textId="6750EE3B" w:rsidR="00CB44EE" w:rsidRPr="00083EC3" w:rsidRDefault="00CB44EE" w:rsidP="00CB44E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083EC3">
                        <w:rPr>
                          <w:sz w:val="24"/>
                          <w:szCs w:val="24"/>
                        </w:rPr>
                        <w:t>Hvordan kommer vi hjem?</w:t>
                      </w:r>
                    </w:p>
                    <w:p w14:paraId="226F9AF5" w14:textId="68C1BAB6" w:rsidR="00CB44EE" w:rsidRPr="00083EC3" w:rsidRDefault="00CB44EE" w:rsidP="00CB44EE">
                      <w:pPr>
                        <w:spacing w:line="240" w:lineRule="auto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Søndag d. </w:t>
                      </w:r>
                      <w:r w:rsidR="00744068">
                        <w:rPr>
                          <w:b w:val="0"/>
                          <w:bCs/>
                          <w:sz w:val="24"/>
                          <w:szCs w:val="24"/>
                        </w:rPr>
                        <w:t>14</w:t>
                      </w:r>
                      <w:r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. september kl. 10:00 skal børnene hentes på Møgelø. </w:t>
                      </w:r>
                      <w:r w:rsidR="00811EAD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Efter alle er kommet i land på Møgelø, </w:t>
                      </w:r>
                      <w:r w:rsidR="00100CC0">
                        <w:rPr>
                          <w:b w:val="0"/>
                          <w:bCs/>
                          <w:sz w:val="24"/>
                          <w:szCs w:val="24"/>
                        </w:rPr>
                        <w:t>Går vi en runde på øen</w:t>
                      </w:r>
                      <w:r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>, efterfulgt af spisning af medbragt frokost</w:t>
                      </w:r>
                      <w:r w:rsidR="006B5C83"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og sejle</w:t>
                      </w:r>
                      <w:r w:rsidR="00811EAD">
                        <w:rPr>
                          <w:b w:val="0"/>
                          <w:bCs/>
                          <w:sz w:val="24"/>
                          <w:szCs w:val="24"/>
                        </w:rPr>
                        <w:t>r</w:t>
                      </w:r>
                      <w:r w:rsidR="006B5C83"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tilbage til fastland</w:t>
                      </w:r>
                      <w:r w:rsidR="00AF6B2E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725DC">
                        <w:rPr>
                          <w:b w:val="0"/>
                          <w:bCs/>
                          <w:sz w:val="24"/>
                          <w:szCs w:val="24"/>
                        </w:rPr>
                        <w:t>tidligst</w:t>
                      </w:r>
                      <w:r w:rsidR="00AF6B2E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kl. 1</w:t>
                      </w:r>
                      <w:r w:rsidR="002725DC">
                        <w:rPr>
                          <w:b w:val="0"/>
                          <w:bCs/>
                          <w:sz w:val="24"/>
                          <w:szCs w:val="24"/>
                        </w:rPr>
                        <w:t>2:3</w:t>
                      </w:r>
                      <w:r w:rsidR="00AF6B2E">
                        <w:rPr>
                          <w:b w:val="0"/>
                          <w:bCs/>
                          <w:sz w:val="24"/>
                          <w:szCs w:val="24"/>
                        </w:rPr>
                        <w:t>0</w:t>
                      </w:r>
                      <w:r w:rsidR="006B5C83"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FE05E78" w14:textId="2B9C0F77" w:rsidR="00CB44EE" w:rsidRPr="00083EC3" w:rsidRDefault="00CB44EE" w:rsidP="00CB44E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083EC3">
                        <w:rPr>
                          <w:sz w:val="24"/>
                          <w:szCs w:val="24"/>
                        </w:rPr>
                        <w:t>OBS: Forældre skal medbringe frokost til dem selv, samt de børn som i skal have med hjem fra Møgelø.</w:t>
                      </w:r>
                    </w:p>
                    <w:p w14:paraId="3397F2F8" w14:textId="77777777" w:rsidR="00083EC3" w:rsidRPr="00083EC3" w:rsidRDefault="00083EC3" w:rsidP="00CB44E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63A7BB3" w14:textId="6054E311" w:rsidR="00CB44EE" w:rsidRPr="00083EC3" w:rsidRDefault="00CB44EE" w:rsidP="00CB44E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083EC3">
                        <w:rPr>
                          <w:sz w:val="24"/>
                          <w:szCs w:val="24"/>
                        </w:rPr>
                        <w:t>Hvor ligger Møgelø?</w:t>
                      </w:r>
                    </w:p>
                    <w:p w14:paraId="3C5EC291" w14:textId="1E30E71A" w:rsidR="00CB44EE" w:rsidRPr="00083EC3" w:rsidRDefault="00CB44EE" w:rsidP="00CB44EE">
                      <w:pPr>
                        <w:spacing w:line="240" w:lineRule="auto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>Møgeløvej 33, 8600 Silkeborg</w:t>
                      </w:r>
                    </w:p>
                    <w:p w14:paraId="10A91009" w14:textId="0772CE05" w:rsidR="00CB44EE" w:rsidRPr="00083EC3" w:rsidRDefault="00CB44EE" w:rsidP="00CB44EE">
                      <w:pPr>
                        <w:spacing w:line="240" w:lineRule="auto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>Parkering på p-plads inden man går over togbanen</w:t>
                      </w:r>
                      <w:r w:rsidR="006B5C83"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(Møgeløvej 13)</w:t>
                      </w:r>
                    </w:p>
                    <w:p w14:paraId="12A589B7" w14:textId="77777777" w:rsidR="00083EC3" w:rsidRPr="00083EC3" w:rsidRDefault="00083EC3" w:rsidP="00CB44E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A5C8CB4" w14:textId="5966BB65" w:rsidR="00CB44EE" w:rsidRPr="00083EC3" w:rsidRDefault="00CB44EE" w:rsidP="00CB44EE">
                      <w:pPr>
                        <w:spacing w:line="240" w:lineRule="auto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083EC3">
                        <w:rPr>
                          <w:sz w:val="24"/>
                          <w:szCs w:val="24"/>
                        </w:rPr>
                        <w:t>Hvem kan komme med?</w:t>
                      </w:r>
                      <w:r w:rsidR="00083EC3" w:rsidRPr="00083EC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>Alle der går til FDF i Give</w:t>
                      </w:r>
                    </w:p>
                    <w:p w14:paraId="7F6AF1F0" w14:textId="77777777" w:rsidR="00083EC3" w:rsidRPr="00083EC3" w:rsidRDefault="00083EC3" w:rsidP="00CB44E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BA99B94" w14:textId="1131A86F" w:rsidR="00CB44EE" w:rsidRPr="00083EC3" w:rsidRDefault="00CB44EE" w:rsidP="00CB44E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083EC3">
                        <w:rPr>
                          <w:sz w:val="24"/>
                          <w:szCs w:val="24"/>
                        </w:rPr>
                        <w:t>Hvad skal vi lave?</w:t>
                      </w:r>
                      <w:r w:rsidR="00083EC3" w:rsidRPr="00083EC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>Vi skal sejle i kano, lege en masse og andet</w:t>
                      </w:r>
                      <w:r w:rsidR="00B55B5A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sjov</w:t>
                      </w:r>
                      <w:r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EE0FD2A" w14:textId="77777777" w:rsidR="00083EC3" w:rsidRPr="00083EC3" w:rsidRDefault="00083EC3" w:rsidP="00CB44E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E1C54F6" w14:textId="44D0873D" w:rsidR="00CB44EE" w:rsidRPr="00083EC3" w:rsidRDefault="004F5263" w:rsidP="00CB44E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083EC3">
                        <w:rPr>
                          <w:sz w:val="24"/>
                          <w:szCs w:val="24"/>
                        </w:rPr>
                        <w:t>Skal vi sove inde eller ude?</w:t>
                      </w:r>
                    </w:p>
                    <w:p w14:paraId="24029566" w14:textId="5FC7C9DE" w:rsidR="004F5263" w:rsidRPr="00083EC3" w:rsidRDefault="004F5263" w:rsidP="00CB44EE">
                      <w:pPr>
                        <w:spacing w:line="240" w:lineRule="auto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>1.</w:t>
                      </w:r>
                      <w:r w:rsidR="00F0037D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>-</w:t>
                      </w:r>
                      <w:r w:rsidR="00F0037D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>6. klasse skal sove inde</w:t>
                      </w:r>
                    </w:p>
                    <w:p w14:paraId="420329BC" w14:textId="589682B8" w:rsidR="004F5263" w:rsidRPr="00083EC3" w:rsidRDefault="004F5263" w:rsidP="00CB44EE">
                      <w:pPr>
                        <w:spacing w:line="240" w:lineRule="auto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7. Klasse + </w:t>
                      </w:r>
                      <w:r w:rsidR="00E10851"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>skal som udgangspunkt sove ude (Hvis vejret er til det)</w:t>
                      </w:r>
                    </w:p>
                    <w:p w14:paraId="40D3995E" w14:textId="77777777" w:rsidR="00083EC3" w:rsidRPr="00083EC3" w:rsidRDefault="00083EC3" w:rsidP="00CB44E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308C02C" w14:textId="3080308F" w:rsidR="00E10851" w:rsidRPr="00083EC3" w:rsidRDefault="00E10851" w:rsidP="00CB44EE">
                      <w:pPr>
                        <w:spacing w:line="240" w:lineRule="auto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083EC3">
                        <w:rPr>
                          <w:sz w:val="24"/>
                          <w:szCs w:val="24"/>
                        </w:rPr>
                        <w:t>Tilmelding?</w:t>
                      </w:r>
                      <w:r w:rsidR="00083EC3" w:rsidRPr="00083EC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83EC3">
                        <w:rPr>
                          <w:b w:val="0"/>
                          <w:bCs/>
                          <w:sz w:val="24"/>
                          <w:szCs w:val="24"/>
                        </w:rPr>
                        <w:t>Via medlemsservice – invitation kommer på mail</w:t>
                      </w:r>
                    </w:p>
                    <w:p w14:paraId="38CA0CDE" w14:textId="77777777" w:rsidR="00083EC3" w:rsidRPr="00083EC3" w:rsidRDefault="00083EC3" w:rsidP="00CB44E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5E4DF80" w14:textId="10AF8690" w:rsidR="00E10851" w:rsidRPr="00083EC3" w:rsidRDefault="00E10851" w:rsidP="00CB44E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083EC3">
                        <w:rPr>
                          <w:sz w:val="24"/>
                          <w:szCs w:val="24"/>
                        </w:rPr>
                        <w:t>Spørgsmål: Kontakt Maria på 28731305</w:t>
                      </w:r>
                    </w:p>
                    <w:p w14:paraId="52E77A57" w14:textId="77777777" w:rsidR="00E10851" w:rsidRPr="00CB44EE" w:rsidRDefault="00E10851" w:rsidP="00CB44EE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083EC3">
        <w:rPr>
          <w:noProof/>
        </w:rPr>
        <w:drawing>
          <wp:anchor distT="0" distB="0" distL="114300" distR="114300" simplePos="0" relativeHeight="251665408" behindDoc="0" locked="0" layoutInCell="1" allowOverlap="1" wp14:anchorId="79326097" wp14:editId="1B1C4264">
            <wp:simplePos x="0" y="0"/>
            <wp:positionH relativeFrom="column">
              <wp:posOffset>9301753</wp:posOffset>
            </wp:positionH>
            <wp:positionV relativeFrom="paragraph">
              <wp:posOffset>5643971</wp:posOffset>
            </wp:positionV>
            <wp:extent cx="824353" cy="989874"/>
            <wp:effectExtent l="0" t="0" r="0" b="1270"/>
            <wp:wrapNone/>
            <wp:docPr id="2016126209" name="Billede 5" descr="Logo og farver - 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og farver - FD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99" cy="99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65A">
        <w:rPr>
          <w:noProof/>
        </w:rPr>
        <mc:AlternateContent>
          <mc:Choice Requires="wps">
            <w:drawing>
              <wp:inline distT="0" distB="0" distL="0" distR="0" wp14:anchorId="1A39D1AF" wp14:editId="76236596">
                <wp:extent cx="304800" cy="304800"/>
                <wp:effectExtent l="0" t="0" r="0" b="0"/>
                <wp:docPr id="1299295741" name="Rektangel 2" descr="FDF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D6BF0B" id="Rektangel 2" o:spid="_x0000_s1026" alt="FDF-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9626BD" w:rsidRPr="00D967AC">
        <w:rPr>
          <w:noProof/>
          <w:lang w:bidi="da-DK"/>
        </w:rPr>
        <w:drawing>
          <wp:anchor distT="0" distB="0" distL="114300" distR="114300" simplePos="0" relativeHeight="251661312" behindDoc="0" locked="0" layoutInCell="1" allowOverlap="1" wp14:anchorId="3F8A74D0" wp14:editId="549F12AD">
            <wp:simplePos x="0" y="0"/>
            <wp:positionH relativeFrom="column">
              <wp:posOffset>5139690</wp:posOffset>
            </wp:positionH>
            <wp:positionV relativeFrom="paragraph">
              <wp:posOffset>8402955</wp:posOffset>
            </wp:positionV>
            <wp:extent cx="1483995" cy="509708"/>
            <wp:effectExtent l="0" t="0" r="1905" b="5080"/>
            <wp:wrapNone/>
            <wp:docPr id="12" name="Grafik 201" descr="pladsholder for logo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201" descr="pladsholder for logo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509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605E" w:rsidRPr="00D70D02" w:rsidSect="009626BD">
      <w:footerReference w:type="default" r:id="rId11"/>
      <w:pgSz w:w="16838" w:h="11906" w:orient="landscape" w:code="9"/>
      <w:pgMar w:top="936" w:right="720" w:bottom="936" w:left="720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8DA4B" w14:textId="77777777" w:rsidR="005452D0" w:rsidRDefault="005452D0">
      <w:r>
        <w:separator/>
      </w:r>
    </w:p>
    <w:p w14:paraId="62EB28A4" w14:textId="77777777" w:rsidR="005452D0" w:rsidRDefault="005452D0"/>
  </w:endnote>
  <w:endnote w:type="continuationSeparator" w:id="0">
    <w:p w14:paraId="25D71DF5" w14:textId="77777777" w:rsidR="005452D0" w:rsidRDefault="005452D0">
      <w:r>
        <w:continuationSeparator/>
      </w:r>
    </w:p>
    <w:p w14:paraId="48A4FD85" w14:textId="77777777" w:rsidR="005452D0" w:rsidRDefault="005452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087C6" w14:textId="77777777" w:rsidR="00DF027C" w:rsidRDefault="00DF027C">
        <w:pPr>
          <w:pStyle w:val="Sidefod"/>
          <w:jc w:val="center"/>
        </w:pPr>
        <w:r>
          <w:rPr>
            <w:lang w:bidi="da-DK"/>
          </w:rPr>
          <w:fldChar w:fldCharType="begin"/>
        </w:r>
        <w:r>
          <w:rPr>
            <w:lang w:bidi="da-DK"/>
          </w:rPr>
          <w:instrText xml:space="preserve"> PAGE   \* MERGEFORMAT </w:instrText>
        </w:r>
        <w:r>
          <w:rPr>
            <w:lang w:bidi="da-DK"/>
          </w:rPr>
          <w:fldChar w:fldCharType="separate"/>
        </w:r>
        <w:r w:rsidR="00AB02A7">
          <w:rPr>
            <w:noProof/>
            <w:lang w:bidi="da-DK"/>
          </w:rPr>
          <w:t>2</w:t>
        </w:r>
        <w:r>
          <w:rPr>
            <w:noProof/>
            <w:lang w:bidi="da-DK"/>
          </w:rPr>
          <w:fldChar w:fldCharType="end"/>
        </w:r>
      </w:p>
    </w:sdtContent>
  </w:sdt>
  <w:p w14:paraId="6705A299" w14:textId="77777777" w:rsidR="00DF027C" w:rsidRDefault="00DF027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B1CD3" w14:textId="77777777" w:rsidR="005452D0" w:rsidRDefault="005452D0">
      <w:r>
        <w:separator/>
      </w:r>
    </w:p>
    <w:p w14:paraId="080D9CC7" w14:textId="77777777" w:rsidR="005452D0" w:rsidRDefault="005452D0"/>
  </w:footnote>
  <w:footnote w:type="continuationSeparator" w:id="0">
    <w:p w14:paraId="0CA91F12" w14:textId="77777777" w:rsidR="005452D0" w:rsidRDefault="005452D0">
      <w:r>
        <w:continuationSeparator/>
      </w:r>
    </w:p>
    <w:p w14:paraId="4F199D2D" w14:textId="77777777" w:rsidR="005452D0" w:rsidRDefault="005452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34484"/>
    <w:multiLevelType w:val="hybridMultilevel"/>
    <w:tmpl w:val="79F422F8"/>
    <w:lvl w:ilvl="0" w:tplc="8A6817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76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BD"/>
    <w:rsid w:val="0002482E"/>
    <w:rsid w:val="00050324"/>
    <w:rsid w:val="00083EC3"/>
    <w:rsid w:val="000A0150"/>
    <w:rsid w:val="000C765A"/>
    <w:rsid w:val="000E63C9"/>
    <w:rsid w:val="00100CC0"/>
    <w:rsid w:val="00113067"/>
    <w:rsid w:val="00130E9D"/>
    <w:rsid w:val="00150A6D"/>
    <w:rsid w:val="001715CF"/>
    <w:rsid w:val="00185B35"/>
    <w:rsid w:val="001F2BC8"/>
    <w:rsid w:val="001F5F6B"/>
    <w:rsid w:val="00243EBC"/>
    <w:rsid w:val="00246A35"/>
    <w:rsid w:val="002725DC"/>
    <w:rsid w:val="002731E6"/>
    <w:rsid w:val="00284348"/>
    <w:rsid w:val="002C19B2"/>
    <w:rsid w:val="002C4C04"/>
    <w:rsid w:val="002F51F5"/>
    <w:rsid w:val="00312137"/>
    <w:rsid w:val="00330359"/>
    <w:rsid w:val="0033762F"/>
    <w:rsid w:val="003423E0"/>
    <w:rsid w:val="00360494"/>
    <w:rsid w:val="00366C7E"/>
    <w:rsid w:val="00381B1C"/>
    <w:rsid w:val="00384EA3"/>
    <w:rsid w:val="003A01CF"/>
    <w:rsid w:val="003A39A1"/>
    <w:rsid w:val="003C2191"/>
    <w:rsid w:val="003D3863"/>
    <w:rsid w:val="0040626B"/>
    <w:rsid w:val="004110DE"/>
    <w:rsid w:val="0044085A"/>
    <w:rsid w:val="00457B2B"/>
    <w:rsid w:val="004B21A5"/>
    <w:rsid w:val="004F5263"/>
    <w:rsid w:val="005037F0"/>
    <w:rsid w:val="00516A86"/>
    <w:rsid w:val="005275F6"/>
    <w:rsid w:val="005452D0"/>
    <w:rsid w:val="00572102"/>
    <w:rsid w:val="005C3067"/>
    <w:rsid w:val="005E1028"/>
    <w:rsid w:val="005F1BB0"/>
    <w:rsid w:val="00653FDB"/>
    <w:rsid w:val="00656C4D"/>
    <w:rsid w:val="006B3EFB"/>
    <w:rsid w:val="006B5C83"/>
    <w:rsid w:val="006E5716"/>
    <w:rsid w:val="007302B3"/>
    <w:rsid w:val="00730733"/>
    <w:rsid w:val="00730E3A"/>
    <w:rsid w:val="00736AAF"/>
    <w:rsid w:val="00744068"/>
    <w:rsid w:val="00765B2A"/>
    <w:rsid w:val="00783A34"/>
    <w:rsid w:val="00784227"/>
    <w:rsid w:val="007A75EC"/>
    <w:rsid w:val="007C6B52"/>
    <w:rsid w:val="007D16C5"/>
    <w:rsid w:val="00811EAD"/>
    <w:rsid w:val="00811FF1"/>
    <w:rsid w:val="00821608"/>
    <w:rsid w:val="00850A58"/>
    <w:rsid w:val="00851E4C"/>
    <w:rsid w:val="00862FE4"/>
    <w:rsid w:val="0086389A"/>
    <w:rsid w:val="0087605E"/>
    <w:rsid w:val="008B1FEE"/>
    <w:rsid w:val="008D3C4B"/>
    <w:rsid w:val="00903C32"/>
    <w:rsid w:val="00916B16"/>
    <w:rsid w:val="009173B9"/>
    <w:rsid w:val="0093335D"/>
    <w:rsid w:val="0093613E"/>
    <w:rsid w:val="00943026"/>
    <w:rsid w:val="009476A0"/>
    <w:rsid w:val="009626BD"/>
    <w:rsid w:val="00966B81"/>
    <w:rsid w:val="009C7720"/>
    <w:rsid w:val="00A23AFA"/>
    <w:rsid w:val="00A31B3E"/>
    <w:rsid w:val="00A532F3"/>
    <w:rsid w:val="00A8489E"/>
    <w:rsid w:val="00AB02A7"/>
    <w:rsid w:val="00AB4CCF"/>
    <w:rsid w:val="00AC29F3"/>
    <w:rsid w:val="00AF6B2E"/>
    <w:rsid w:val="00B231E5"/>
    <w:rsid w:val="00B36B29"/>
    <w:rsid w:val="00B55B5A"/>
    <w:rsid w:val="00C02B87"/>
    <w:rsid w:val="00C206D8"/>
    <w:rsid w:val="00C4086D"/>
    <w:rsid w:val="00C6186C"/>
    <w:rsid w:val="00C8011E"/>
    <w:rsid w:val="00C870A9"/>
    <w:rsid w:val="00CA1896"/>
    <w:rsid w:val="00CB13F3"/>
    <w:rsid w:val="00CB44EE"/>
    <w:rsid w:val="00CB5B28"/>
    <w:rsid w:val="00CF5371"/>
    <w:rsid w:val="00D0323A"/>
    <w:rsid w:val="00D0559F"/>
    <w:rsid w:val="00D077E9"/>
    <w:rsid w:val="00D42CB7"/>
    <w:rsid w:val="00D5413D"/>
    <w:rsid w:val="00D570A9"/>
    <w:rsid w:val="00D57182"/>
    <w:rsid w:val="00D70D02"/>
    <w:rsid w:val="00D770C7"/>
    <w:rsid w:val="00D86945"/>
    <w:rsid w:val="00D90290"/>
    <w:rsid w:val="00DD152F"/>
    <w:rsid w:val="00DE213F"/>
    <w:rsid w:val="00DE3ADC"/>
    <w:rsid w:val="00DF027C"/>
    <w:rsid w:val="00E00A32"/>
    <w:rsid w:val="00E10851"/>
    <w:rsid w:val="00E22ACD"/>
    <w:rsid w:val="00E620B0"/>
    <w:rsid w:val="00E81B40"/>
    <w:rsid w:val="00EB2BBA"/>
    <w:rsid w:val="00EF555B"/>
    <w:rsid w:val="00F0037D"/>
    <w:rsid w:val="00F0199B"/>
    <w:rsid w:val="00F027BB"/>
    <w:rsid w:val="00F11DCF"/>
    <w:rsid w:val="00F162EA"/>
    <w:rsid w:val="00F27F18"/>
    <w:rsid w:val="00F45D96"/>
    <w:rsid w:val="00F52D27"/>
    <w:rsid w:val="00F83527"/>
    <w:rsid w:val="00FB55E5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22855"/>
  <w15:docId w15:val="{320F561F-AEDD-48BC-9977-62C6515B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Overskrift1">
    <w:name w:val="heading 1"/>
    <w:basedOn w:val="Normal"/>
    <w:link w:val="Overskrift1Tegn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paragraph" w:styleId="Titel">
    <w:name w:val="Title"/>
    <w:basedOn w:val="Normal"/>
    <w:link w:val="TitelTegn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elTegn">
    <w:name w:val="Titel Tegn"/>
    <w:basedOn w:val="Standardskrifttypeiafsnit"/>
    <w:link w:val="Titel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Undertitel">
    <w:name w:val="Subtitle"/>
    <w:basedOn w:val="Normal"/>
    <w:link w:val="UndertitelTegn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UndertitelTegn">
    <w:name w:val="Undertitel Tegn"/>
    <w:basedOn w:val="Standardskrifttypeiafsnit"/>
    <w:link w:val="Undertitel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Overskrift1Tegn">
    <w:name w:val="Overskrift 1 Tegn"/>
    <w:basedOn w:val="Standardskrifttypeiafsnit"/>
    <w:link w:val="Overskrift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Sidehoved">
    <w:name w:val="header"/>
    <w:basedOn w:val="Normal"/>
    <w:link w:val="SidehovedTegn"/>
    <w:uiPriority w:val="8"/>
    <w:unhideWhenUsed/>
    <w:rsid w:val="005037F0"/>
  </w:style>
  <w:style w:type="character" w:customStyle="1" w:styleId="SidehovedTegn">
    <w:name w:val="Sidehoved Tegn"/>
    <w:basedOn w:val="Standardskrifttypeiafsnit"/>
    <w:link w:val="Sidehoved"/>
    <w:uiPriority w:val="8"/>
    <w:rsid w:val="0093335D"/>
  </w:style>
  <w:style w:type="paragraph" w:styleId="Sidefod">
    <w:name w:val="footer"/>
    <w:basedOn w:val="Normal"/>
    <w:link w:val="SidefodTegn"/>
    <w:uiPriority w:val="99"/>
    <w:unhideWhenUsed/>
    <w:rsid w:val="005037F0"/>
  </w:style>
  <w:style w:type="character" w:customStyle="1" w:styleId="SidefodTegn">
    <w:name w:val="Sidefod Tegn"/>
    <w:basedOn w:val="Standardskrifttypeiafsnit"/>
    <w:link w:val="Sidefod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Overskrift2Tegn">
    <w:name w:val="Overskrift 2 Tegn"/>
    <w:basedOn w:val="Standardskrifttypeiafsnit"/>
    <w:link w:val="Overskrift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-Gitter">
    <w:name w:val="Table Grid"/>
    <w:basedOn w:val="Tabel-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unhideWhenUsed/>
    <w:rsid w:val="00D86945"/>
    <w:rPr>
      <w:color w:val="808080"/>
    </w:rPr>
  </w:style>
  <w:style w:type="paragraph" w:customStyle="1" w:styleId="Indhold">
    <w:name w:val="Indhold"/>
    <w:basedOn w:val="Normal"/>
    <w:link w:val="Tegniindhold"/>
    <w:qFormat/>
    <w:rsid w:val="00DF027C"/>
    <w:rPr>
      <w:b w:val="0"/>
    </w:rPr>
  </w:style>
  <w:style w:type="paragraph" w:customStyle="1" w:styleId="Fremhvningstekst">
    <w:name w:val="Fremhævningstekst"/>
    <w:basedOn w:val="Normal"/>
    <w:link w:val="Tegnifremhvningstekst"/>
    <w:qFormat/>
    <w:rsid w:val="00DF027C"/>
  </w:style>
  <w:style w:type="character" w:customStyle="1" w:styleId="Tegniindhold">
    <w:name w:val="Tegn i indhold"/>
    <w:basedOn w:val="Standardskrifttypeiafsnit"/>
    <w:link w:val="Indhold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Tegnifremhvningstekst">
    <w:name w:val="Tegn i fremhævningstekst"/>
    <w:basedOn w:val="Standardskrifttypeiafsnit"/>
    <w:link w:val="Fremhvningstekst"/>
    <w:rsid w:val="00DF027C"/>
    <w:rPr>
      <w:rFonts w:eastAsiaTheme="minorEastAsia"/>
      <w:b/>
      <w:color w:val="082A75" w:themeColor="text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%20og%20Kristian\AppData\Local\Microsoft\Office\16.0\DTS\da-DK%7b6D38C63F-8CB4-4B93-825E-9C7EF25749AC%7d\%7b7ED8769C-FD03-4692-9B89-1D67FEC4A24A%7dtf16392850_win32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{7ED8769C-FD03-4692-9B89-1D67FEC4A24A}tf16392850_win32</Template>
  <TotalTime>1550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og Kristian</dc:creator>
  <cp:keywords/>
  <cp:lastModifiedBy>Maria Ladegaard Gadeberg</cp:lastModifiedBy>
  <cp:revision>9</cp:revision>
  <cp:lastPrinted>2006-08-01T17:47:00Z</cp:lastPrinted>
  <dcterms:created xsi:type="dcterms:W3CDTF">2025-08-16T19:56:00Z</dcterms:created>
  <dcterms:modified xsi:type="dcterms:W3CDTF">2025-08-21T18:02:00Z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